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4CC2C" w14:textId="288BEDA3" w:rsidR="00D9691E" w:rsidRPr="0059751F" w:rsidRDefault="00822186" w:rsidP="00EB084F">
      <w:pPr>
        <w:spacing w:line="480" w:lineRule="auto"/>
        <w:jc w:val="center"/>
        <w:rPr>
          <w:b/>
        </w:rPr>
      </w:pPr>
      <w:r w:rsidRPr="002F7503"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84C33" wp14:editId="148F38D9">
                <wp:simplePos x="0" y="0"/>
                <wp:positionH relativeFrom="column">
                  <wp:posOffset>-200427</wp:posOffset>
                </wp:positionH>
                <wp:positionV relativeFrom="paragraph">
                  <wp:posOffset>29514</wp:posOffset>
                </wp:positionV>
                <wp:extent cx="1831340" cy="453390"/>
                <wp:effectExtent l="57150" t="342900" r="73660" b="99060"/>
                <wp:wrapNone/>
                <wp:docPr id="681204606" name="Выноска: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0" cy="453390"/>
                        </a:xfrm>
                        <a:prstGeom prst="borderCallout1">
                          <a:avLst>
                            <a:gd name="adj1" fmla="val -5054"/>
                            <a:gd name="adj2" fmla="val 50232"/>
                            <a:gd name="adj3" fmla="val -68707"/>
                            <a:gd name="adj4" fmla="val 6583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DC66D" w14:textId="77777777" w:rsidR="00822186" w:rsidRPr="00BA242A" w:rsidRDefault="00822186" w:rsidP="00822186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Running head appears on every page: </w:t>
                            </w:r>
                            <w:r w:rsidRPr="00F1654B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should not exceed 50 characters (including spaces and punctuation)</w:t>
                            </w:r>
                            <w:r w:rsidRPr="00BA242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84C3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3" o:spid="_x0000_s1026" type="#_x0000_t47" style="position:absolute;left:0;text-align:left;margin-left:-15.8pt;margin-top:2.3pt;width:144.2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" adj="14219,-14841,10850,-109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0BDC66D" w14:textId="77777777" w:rsidR="00822186" w:rsidRPr="00BA242A" w:rsidRDefault="00822186" w:rsidP="00822186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Running head appears on every page: </w:t>
                      </w:r>
                      <w:r w:rsidRPr="00F1654B">
                        <w:rPr>
                          <w:rFonts w:ascii="Tahoma" w:hAnsi="Tahoma" w:cs="Tahoma"/>
                          <w:sz w:val="15"/>
                          <w:szCs w:val="15"/>
                        </w:rPr>
                        <w:t>should not exceed 50 characters (including spaces and punctuation)</w:t>
                      </w:r>
                      <w:r w:rsidRPr="00BA242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650F95A2" w14:textId="77777777" w:rsidR="0059751F" w:rsidRDefault="0059751F" w:rsidP="00EB084F">
      <w:pPr>
        <w:spacing w:line="480" w:lineRule="auto"/>
        <w:jc w:val="center"/>
        <w:rPr>
          <w:b/>
          <w:sz w:val="36"/>
          <w:szCs w:val="36"/>
        </w:rPr>
      </w:pPr>
    </w:p>
    <w:p w14:paraId="74642CFA" w14:textId="46810F4D" w:rsidR="008E517E" w:rsidRPr="00F43B09" w:rsidRDefault="008E517E" w:rsidP="00EB084F">
      <w:pPr>
        <w:spacing w:line="480" w:lineRule="auto"/>
        <w:jc w:val="center"/>
        <w:rPr>
          <w:b/>
          <w:sz w:val="36"/>
          <w:szCs w:val="36"/>
        </w:rPr>
      </w:pPr>
      <w:r w:rsidRPr="00F43B09">
        <w:rPr>
          <w:b/>
          <w:sz w:val="36"/>
          <w:szCs w:val="36"/>
        </w:rPr>
        <w:t xml:space="preserve">Syrian Civil War: Global Impact and </w:t>
      </w:r>
    </w:p>
    <w:p w14:paraId="421E67A2" w14:textId="77777777" w:rsidR="00242E2D" w:rsidRPr="00F43B09" w:rsidRDefault="008E517E" w:rsidP="00EB084F">
      <w:pPr>
        <w:spacing w:line="480" w:lineRule="auto"/>
        <w:jc w:val="center"/>
        <w:rPr>
          <w:b/>
          <w:sz w:val="36"/>
          <w:szCs w:val="36"/>
        </w:rPr>
      </w:pPr>
      <w:r w:rsidRPr="00F43B09">
        <w:rPr>
          <w:b/>
          <w:sz w:val="36"/>
          <w:szCs w:val="36"/>
        </w:rPr>
        <w:t>Implications for Neighboring Countries</w:t>
      </w:r>
    </w:p>
    <w:p w14:paraId="237A9296" w14:textId="77777777" w:rsidR="00242E2D" w:rsidRDefault="00242E2D" w:rsidP="00EB084F">
      <w:pPr>
        <w:spacing w:line="480" w:lineRule="auto"/>
        <w:jc w:val="center"/>
      </w:pPr>
    </w:p>
    <w:p w14:paraId="798AF5C9" w14:textId="77777777" w:rsidR="000C22D7" w:rsidRPr="000C22D7" w:rsidRDefault="000C22D7" w:rsidP="00EB084F">
      <w:pPr>
        <w:spacing w:line="480" w:lineRule="auto"/>
        <w:jc w:val="center"/>
        <w:rPr>
          <w:sz w:val="32"/>
          <w:szCs w:val="32"/>
        </w:rPr>
      </w:pPr>
      <w:r w:rsidRPr="000C22D7">
        <w:rPr>
          <w:sz w:val="32"/>
          <w:szCs w:val="32"/>
        </w:rPr>
        <w:t xml:space="preserve">A Research Proposal Presented to </w:t>
      </w:r>
    </w:p>
    <w:p w14:paraId="630410B6" w14:textId="77777777" w:rsidR="000C22D7" w:rsidRPr="00116EB5" w:rsidRDefault="000C22D7" w:rsidP="00EB084F">
      <w:pPr>
        <w:spacing w:line="480" w:lineRule="auto"/>
        <w:jc w:val="center"/>
        <w:rPr>
          <w:sz w:val="32"/>
          <w:szCs w:val="32"/>
        </w:rPr>
      </w:pPr>
      <w:r w:rsidRPr="00116EB5">
        <w:rPr>
          <w:sz w:val="32"/>
          <w:szCs w:val="32"/>
        </w:rPr>
        <w:t>The Foreign Languages Department</w:t>
      </w:r>
    </w:p>
    <w:p w14:paraId="2E01F727" w14:textId="77777777" w:rsidR="000C22D7" w:rsidRDefault="000C22D7" w:rsidP="00EB084F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by</w:t>
      </w:r>
    </w:p>
    <w:p w14:paraId="1C734F43" w14:textId="77777777" w:rsidR="000C22D7" w:rsidRPr="00116EB5" w:rsidRDefault="000C22D7" w:rsidP="00EB084F">
      <w:pPr>
        <w:spacing w:line="480" w:lineRule="auto"/>
        <w:jc w:val="center"/>
        <w:rPr>
          <w:b/>
          <w:sz w:val="32"/>
          <w:szCs w:val="32"/>
        </w:rPr>
      </w:pPr>
      <w:r w:rsidRPr="00116EB5">
        <w:rPr>
          <w:b/>
          <w:sz w:val="32"/>
          <w:szCs w:val="32"/>
        </w:rPr>
        <w:t>Marina A. Ivanova</w:t>
      </w:r>
    </w:p>
    <w:p w14:paraId="0EB48ABE" w14:textId="77777777" w:rsidR="000C22D7" w:rsidRPr="000C22D7" w:rsidRDefault="000C22D7" w:rsidP="00EB084F">
      <w:pPr>
        <w:spacing w:line="480" w:lineRule="auto"/>
        <w:jc w:val="center"/>
        <w:rPr>
          <w:sz w:val="32"/>
          <w:szCs w:val="32"/>
        </w:rPr>
      </w:pPr>
      <w:r w:rsidRPr="000C22D7">
        <w:rPr>
          <w:sz w:val="32"/>
          <w:szCs w:val="32"/>
        </w:rPr>
        <w:t>412</w:t>
      </w:r>
    </w:p>
    <w:p w14:paraId="3F3B66DA" w14:textId="77777777" w:rsidR="00116EB5" w:rsidRPr="00116EB5" w:rsidRDefault="00EB084F" w:rsidP="00EB084F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National Research University</w:t>
      </w:r>
      <w:r w:rsidR="00116EB5" w:rsidRPr="00116EB5">
        <w:rPr>
          <w:sz w:val="32"/>
          <w:szCs w:val="32"/>
        </w:rPr>
        <w:t xml:space="preserve"> Higher School of Economics</w:t>
      </w:r>
    </w:p>
    <w:p w14:paraId="64E58C24" w14:textId="77777777" w:rsidR="00242E2D" w:rsidRPr="004558EC" w:rsidRDefault="004558EC" w:rsidP="00EB084F">
      <w:pPr>
        <w:spacing w:line="480" w:lineRule="auto"/>
        <w:jc w:val="center"/>
        <w:rPr>
          <w:sz w:val="30"/>
          <w:szCs w:val="30"/>
        </w:rPr>
      </w:pPr>
      <w:r w:rsidRPr="004558EC">
        <w:rPr>
          <w:sz w:val="30"/>
          <w:szCs w:val="30"/>
        </w:rPr>
        <w:t>School of World Economy and International Affairs</w:t>
      </w:r>
    </w:p>
    <w:p w14:paraId="553E1DD7" w14:textId="77777777" w:rsidR="000C22D7" w:rsidRPr="000C22D7" w:rsidRDefault="000C22D7" w:rsidP="00EB084F">
      <w:pPr>
        <w:spacing w:line="480" w:lineRule="auto"/>
        <w:jc w:val="center"/>
        <w:rPr>
          <w:sz w:val="32"/>
          <w:szCs w:val="32"/>
        </w:rPr>
      </w:pPr>
    </w:p>
    <w:p w14:paraId="16865020" w14:textId="77777777" w:rsidR="008E517E" w:rsidRPr="000C22D7" w:rsidRDefault="00E56729" w:rsidP="00EB084F">
      <w:pPr>
        <w:spacing w:line="480" w:lineRule="auto"/>
        <w:jc w:val="center"/>
        <w:rPr>
          <w:sz w:val="32"/>
          <w:szCs w:val="32"/>
        </w:rPr>
      </w:pPr>
      <w:r w:rsidRPr="000C22D7">
        <w:rPr>
          <w:sz w:val="32"/>
          <w:szCs w:val="32"/>
        </w:rPr>
        <w:t>Academic advisors:</w:t>
      </w:r>
    </w:p>
    <w:p w14:paraId="39BC9219" w14:textId="1E85D782" w:rsidR="00F43B09" w:rsidRPr="000C22D7" w:rsidRDefault="00F43B09" w:rsidP="00EB084F">
      <w:pPr>
        <w:spacing w:line="480" w:lineRule="auto"/>
        <w:jc w:val="center"/>
        <w:rPr>
          <w:sz w:val="32"/>
          <w:szCs w:val="32"/>
        </w:rPr>
      </w:pPr>
      <w:r w:rsidRPr="000C22D7">
        <w:rPr>
          <w:sz w:val="32"/>
          <w:szCs w:val="32"/>
        </w:rPr>
        <w:t>Prof.</w:t>
      </w:r>
      <w:r w:rsidR="005202C7">
        <w:rPr>
          <w:sz w:val="32"/>
          <w:szCs w:val="32"/>
        </w:rPr>
        <w:t>/Instructor</w:t>
      </w:r>
      <w:r w:rsidRPr="000C22D7">
        <w:rPr>
          <w:sz w:val="32"/>
          <w:szCs w:val="32"/>
        </w:rPr>
        <w:t xml:space="preserve"> E.</w:t>
      </w:r>
      <w:r w:rsidR="00C16323">
        <w:rPr>
          <w:sz w:val="32"/>
          <w:szCs w:val="32"/>
        </w:rPr>
        <w:t xml:space="preserve"> </w:t>
      </w:r>
      <w:r w:rsidRPr="000C22D7">
        <w:rPr>
          <w:sz w:val="32"/>
          <w:szCs w:val="32"/>
        </w:rPr>
        <w:t>A.</w:t>
      </w:r>
      <w:r w:rsidR="0058568A">
        <w:rPr>
          <w:sz w:val="32"/>
          <w:szCs w:val="32"/>
        </w:rPr>
        <w:t xml:space="preserve"> </w:t>
      </w:r>
      <w:r w:rsidRPr="000C22D7">
        <w:rPr>
          <w:sz w:val="32"/>
          <w:szCs w:val="32"/>
        </w:rPr>
        <w:t>Volkova</w:t>
      </w:r>
      <w:r w:rsidR="0098721A">
        <w:rPr>
          <w:sz w:val="32"/>
          <w:szCs w:val="32"/>
        </w:rPr>
        <w:t xml:space="preserve"> [</w:t>
      </w:r>
      <w:r w:rsidR="0098721A" w:rsidRPr="00C16323">
        <w:rPr>
          <w:i/>
          <w:sz w:val="32"/>
          <w:szCs w:val="32"/>
          <w:highlight w:val="yellow"/>
        </w:rPr>
        <w:t xml:space="preserve">your </w:t>
      </w:r>
      <w:r w:rsidR="0098721A" w:rsidRPr="00C16323">
        <w:rPr>
          <w:i/>
          <w:sz w:val="32"/>
          <w:szCs w:val="32"/>
          <w:highlight w:val="yellow"/>
          <w:u w:val="single"/>
        </w:rPr>
        <w:t>scientific</w:t>
      </w:r>
      <w:r w:rsidR="0098721A" w:rsidRPr="00C16323">
        <w:rPr>
          <w:i/>
          <w:sz w:val="32"/>
          <w:szCs w:val="32"/>
          <w:highlight w:val="yellow"/>
        </w:rPr>
        <w:t xml:space="preserve"> advisor</w:t>
      </w:r>
      <w:r w:rsidR="0098721A">
        <w:rPr>
          <w:sz w:val="32"/>
          <w:szCs w:val="32"/>
        </w:rPr>
        <w:t>]</w:t>
      </w:r>
    </w:p>
    <w:p w14:paraId="123DA4F2" w14:textId="1638C2DB" w:rsidR="00F43B09" w:rsidRPr="00EB084F" w:rsidRDefault="005202C7" w:rsidP="00EB084F">
      <w:pPr>
        <w:spacing w:line="480" w:lineRule="auto"/>
        <w:jc w:val="center"/>
        <w:rPr>
          <w:sz w:val="32"/>
          <w:szCs w:val="32"/>
        </w:rPr>
      </w:pPr>
      <w:r w:rsidRPr="000C22D7">
        <w:rPr>
          <w:sz w:val="32"/>
          <w:szCs w:val="32"/>
        </w:rPr>
        <w:t>Prof.</w:t>
      </w:r>
      <w:r>
        <w:rPr>
          <w:sz w:val="32"/>
          <w:szCs w:val="32"/>
        </w:rPr>
        <w:t>/Instructor</w:t>
      </w:r>
      <w:r w:rsidR="00EB084F">
        <w:rPr>
          <w:sz w:val="32"/>
          <w:szCs w:val="32"/>
        </w:rPr>
        <w:t xml:space="preserve"> A.</w:t>
      </w:r>
      <w:r w:rsidR="00C16323">
        <w:rPr>
          <w:sz w:val="32"/>
          <w:szCs w:val="32"/>
        </w:rPr>
        <w:t xml:space="preserve"> </w:t>
      </w:r>
      <w:r w:rsidR="00EB084F">
        <w:rPr>
          <w:sz w:val="32"/>
          <w:szCs w:val="32"/>
        </w:rPr>
        <w:t>I. Ivanov</w:t>
      </w:r>
      <w:r w:rsidR="0098721A">
        <w:rPr>
          <w:sz w:val="32"/>
          <w:szCs w:val="32"/>
        </w:rPr>
        <w:t xml:space="preserve"> [</w:t>
      </w:r>
      <w:r w:rsidR="00B7673D" w:rsidRPr="00C16323">
        <w:rPr>
          <w:i/>
          <w:sz w:val="32"/>
          <w:szCs w:val="32"/>
          <w:highlight w:val="yellow"/>
        </w:rPr>
        <w:t xml:space="preserve">your </w:t>
      </w:r>
      <w:r w:rsidR="00B7673D" w:rsidRPr="00C16323">
        <w:rPr>
          <w:i/>
          <w:sz w:val="32"/>
          <w:szCs w:val="32"/>
          <w:highlight w:val="yellow"/>
          <w:u w:val="single"/>
        </w:rPr>
        <w:t>linguistic</w:t>
      </w:r>
      <w:r w:rsidR="00B7673D" w:rsidRPr="00C16323">
        <w:rPr>
          <w:i/>
          <w:sz w:val="32"/>
          <w:szCs w:val="32"/>
          <w:highlight w:val="yellow"/>
        </w:rPr>
        <w:t xml:space="preserve"> advisor</w:t>
      </w:r>
      <w:r w:rsidR="0098721A">
        <w:rPr>
          <w:sz w:val="32"/>
          <w:szCs w:val="32"/>
        </w:rPr>
        <w:t>]</w:t>
      </w:r>
    </w:p>
    <w:p w14:paraId="61EDA5EA" w14:textId="77777777" w:rsidR="002E7195" w:rsidRDefault="002E7195" w:rsidP="00EB084F">
      <w:pPr>
        <w:spacing w:line="480" w:lineRule="auto"/>
        <w:jc w:val="center"/>
        <w:rPr>
          <w:rFonts w:cs="StoneSerif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7502DF37" w14:textId="77777777" w:rsidR="00F43B09" w:rsidRDefault="00F43B09" w:rsidP="00EB084F">
      <w:pPr>
        <w:spacing w:line="480" w:lineRule="auto"/>
        <w:jc w:val="center"/>
        <w:rPr>
          <w:rFonts w:cs="StoneSerif"/>
          <w:color w:val="000000" w:themeColor="text1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14:paraId="0A3A3FB0" w14:textId="1EEBD02C" w:rsidR="0063513D" w:rsidRPr="00C16323" w:rsidRDefault="008E517E" w:rsidP="00EB084F">
      <w:pPr>
        <w:spacing w:line="480" w:lineRule="auto"/>
        <w:jc w:val="center"/>
        <w:rPr>
          <w:sz w:val="32"/>
          <w:szCs w:val="32"/>
        </w:rPr>
      </w:pPr>
      <w:r w:rsidRPr="00116EB5">
        <w:rPr>
          <w:sz w:val="32"/>
          <w:szCs w:val="32"/>
        </w:rPr>
        <w:t>Moscow 20</w:t>
      </w:r>
      <w:r w:rsidR="002F53D3">
        <w:rPr>
          <w:sz w:val="32"/>
          <w:szCs w:val="32"/>
        </w:rPr>
        <w:t>2</w:t>
      </w:r>
      <w:r w:rsidR="00431F72">
        <w:rPr>
          <w:sz w:val="32"/>
          <w:szCs w:val="32"/>
        </w:rPr>
        <w:t>5</w:t>
      </w:r>
    </w:p>
    <w:sectPr w:rsidR="0063513D" w:rsidRPr="00C16323" w:rsidSect="009059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2965" w14:textId="77777777" w:rsidR="00B219BD" w:rsidRDefault="00B219BD" w:rsidP="00D9691E">
      <w:r>
        <w:separator/>
      </w:r>
    </w:p>
  </w:endnote>
  <w:endnote w:type="continuationSeparator" w:id="0">
    <w:p w14:paraId="49EAD408" w14:textId="77777777" w:rsidR="00B219BD" w:rsidRDefault="00B219BD" w:rsidP="00D9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ne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13D3" w14:textId="77777777" w:rsidR="00B219BD" w:rsidRDefault="00B219BD" w:rsidP="00D9691E">
      <w:r>
        <w:separator/>
      </w:r>
    </w:p>
  </w:footnote>
  <w:footnote w:type="continuationSeparator" w:id="0">
    <w:p w14:paraId="2DB59F0E" w14:textId="77777777" w:rsidR="00B219BD" w:rsidRDefault="00B219BD" w:rsidP="00D9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00412" w14:textId="26D22EA0" w:rsidR="00D9691E" w:rsidRDefault="00D9691E">
    <w:pPr>
      <w:pStyle w:val="aa"/>
    </w:pPr>
    <w:r>
      <w:t>IMPACT OF SYRIAN CIVIL WAR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3D"/>
    <w:rsid w:val="00022D8D"/>
    <w:rsid w:val="00027AAC"/>
    <w:rsid w:val="00033AA9"/>
    <w:rsid w:val="00056F89"/>
    <w:rsid w:val="000609E5"/>
    <w:rsid w:val="000C22D7"/>
    <w:rsid w:val="000E6177"/>
    <w:rsid w:val="00116EB5"/>
    <w:rsid w:val="00177994"/>
    <w:rsid w:val="0022203C"/>
    <w:rsid w:val="00242E2D"/>
    <w:rsid w:val="00257F86"/>
    <w:rsid w:val="0027197E"/>
    <w:rsid w:val="00283D7E"/>
    <w:rsid w:val="002E7195"/>
    <w:rsid w:val="002F53D3"/>
    <w:rsid w:val="00303255"/>
    <w:rsid w:val="00323CA6"/>
    <w:rsid w:val="00337624"/>
    <w:rsid w:val="00403B6F"/>
    <w:rsid w:val="00413F11"/>
    <w:rsid w:val="00431F72"/>
    <w:rsid w:val="00453928"/>
    <w:rsid w:val="004558EC"/>
    <w:rsid w:val="004A3228"/>
    <w:rsid w:val="004B2E6C"/>
    <w:rsid w:val="005202C7"/>
    <w:rsid w:val="00531939"/>
    <w:rsid w:val="0058568A"/>
    <w:rsid w:val="00590CFD"/>
    <w:rsid w:val="0059751F"/>
    <w:rsid w:val="0063513D"/>
    <w:rsid w:val="006C64B2"/>
    <w:rsid w:val="006D1B0C"/>
    <w:rsid w:val="006D1FC2"/>
    <w:rsid w:val="006D71B9"/>
    <w:rsid w:val="007225CC"/>
    <w:rsid w:val="00753D48"/>
    <w:rsid w:val="007927DE"/>
    <w:rsid w:val="007E00D0"/>
    <w:rsid w:val="00822186"/>
    <w:rsid w:val="008436FB"/>
    <w:rsid w:val="00857346"/>
    <w:rsid w:val="008719CF"/>
    <w:rsid w:val="008874BB"/>
    <w:rsid w:val="008E517E"/>
    <w:rsid w:val="0090597C"/>
    <w:rsid w:val="0093314D"/>
    <w:rsid w:val="009361CE"/>
    <w:rsid w:val="00961273"/>
    <w:rsid w:val="00975FE4"/>
    <w:rsid w:val="0098721A"/>
    <w:rsid w:val="009C739C"/>
    <w:rsid w:val="00AB121C"/>
    <w:rsid w:val="00AB1FFC"/>
    <w:rsid w:val="00AE01C0"/>
    <w:rsid w:val="00B219BD"/>
    <w:rsid w:val="00B47215"/>
    <w:rsid w:val="00B7673D"/>
    <w:rsid w:val="00BD37D7"/>
    <w:rsid w:val="00C16323"/>
    <w:rsid w:val="00C16A99"/>
    <w:rsid w:val="00C76839"/>
    <w:rsid w:val="00CB5B8E"/>
    <w:rsid w:val="00CC54A8"/>
    <w:rsid w:val="00CC7EE3"/>
    <w:rsid w:val="00CE4157"/>
    <w:rsid w:val="00D16222"/>
    <w:rsid w:val="00D37455"/>
    <w:rsid w:val="00D557CC"/>
    <w:rsid w:val="00D9691E"/>
    <w:rsid w:val="00E45A17"/>
    <w:rsid w:val="00E56729"/>
    <w:rsid w:val="00EB084F"/>
    <w:rsid w:val="00EB692F"/>
    <w:rsid w:val="00F4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66F4C2"/>
  <w15:docId w15:val="{21FEFC86-9D02-416C-9F48-6716EBF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13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63513D"/>
    <w:rPr>
      <w:b/>
      <w:bCs/>
      <w:sz w:val="24"/>
      <w:szCs w:val="24"/>
    </w:rPr>
  </w:style>
  <w:style w:type="character" w:styleId="a5">
    <w:name w:val="annotation reference"/>
    <w:basedOn w:val="a0"/>
    <w:semiHidden/>
    <w:unhideWhenUsed/>
    <w:rsid w:val="009C739C"/>
    <w:rPr>
      <w:sz w:val="16"/>
      <w:szCs w:val="16"/>
    </w:rPr>
  </w:style>
  <w:style w:type="paragraph" w:styleId="a6">
    <w:name w:val="annotation text"/>
    <w:basedOn w:val="a"/>
    <w:link w:val="a7"/>
    <w:semiHidden/>
    <w:unhideWhenUsed/>
    <w:rsid w:val="009C739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semiHidden/>
    <w:rsid w:val="009C739C"/>
  </w:style>
  <w:style w:type="paragraph" w:styleId="a8">
    <w:name w:val="annotation subject"/>
    <w:basedOn w:val="a6"/>
    <w:next w:val="a6"/>
    <w:link w:val="a9"/>
    <w:semiHidden/>
    <w:unhideWhenUsed/>
    <w:rsid w:val="009C739C"/>
    <w:rPr>
      <w:b/>
      <w:bCs/>
    </w:rPr>
  </w:style>
  <w:style w:type="character" w:customStyle="1" w:styleId="a9">
    <w:name w:val="Тема примечания Знак"/>
    <w:basedOn w:val="a7"/>
    <w:link w:val="a8"/>
    <w:semiHidden/>
    <w:rsid w:val="009C739C"/>
    <w:rPr>
      <w:b/>
      <w:bCs/>
    </w:rPr>
  </w:style>
  <w:style w:type="paragraph" w:styleId="aa">
    <w:name w:val="header"/>
    <w:basedOn w:val="a"/>
    <w:link w:val="ab"/>
    <w:unhideWhenUsed/>
    <w:rsid w:val="00D969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9691E"/>
    <w:rPr>
      <w:sz w:val="24"/>
      <w:szCs w:val="24"/>
    </w:rPr>
  </w:style>
  <w:style w:type="paragraph" w:styleId="ac">
    <w:name w:val="footer"/>
    <w:basedOn w:val="a"/>
    <w:link w:val="ad"/>
    <w:unhideWhenUsed/>
    <w:rsid w:val="00D969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6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enson\AppData\Local\Temp\Temp1_Templates%20(3).zip\Tit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7263-3BA1-49C5-B704-1FEAAD2F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Title</Template>
  <TotalTime>2</TotalTime>
  <Pages>1</Pages>
  <Words>62</Words>
  <Characters>363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YOUR THESIS TITLE</vt:lpstr>
      <vt:lpstr>YOUR THESIS TITLE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Dugartsyrenova</dc:creator>
  <cp:lastModifiedBy>Vera Dugartsyrenova</cp:lastModifiedBy>
  <cp:revision>4</cp:revision>
  <cp:lastPrinted>2016-04-17T23:42:00Z</cp:lastPrinted>
  <dcterms:created xsi:type="dcterms:W3CDTF">2024-02-24T12:12:00Z</dcterms:created>
  <dcterms:modified xsi:type="dcterms:W3CDTF">2025-01-05T13:39:00Z</dcterms:modified>
</cp:coreProperties>
</file>